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A88" w:rsidRPr="00D57B3E" w:rsidRDefault="009D2A88" w:rsidP="009D2A88">
      <w:pPr>
        <w:jc w:val="both"/>
        <w:rPr>
          <w:sz w:val="18"/>
          <w:szCs w:val="18"/>
        </w:rPr>
      </w:pPr>
      <w:r w:rsidRPr="00DC6BDB">
        <w:rPr>
          <w:noProof/>
          <w:lang w:eastAsia="it-IT"/>
        </w:rPr>
        <w:drawing>
          <wp:inline distT="0" distB="0" distL="0" distR="0">
            <wp:extent cx="997585" cy="7302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2D9">
        <w:rPr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7620" t="7620" r="10795" b="10795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A88" w:rsidRDefault="009D2A88" w:rsidP="009D2A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9D2A88" w:rsidRDefault="009D2A88" w:rsidP="009D2A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B3E">
        <w:rPr>
          <w:sz w:val="24"/>
          <w:szCs w:val="24"/>
        </w:rPr>
        <w:tab/>
      </w:r>
      <w:r w:rsidR="00D57B3E">
        <w:rPr>
          <w:sz w:val="24"/>
          <w:szCs w:val="24"/>
        </w:rPr>
        <w:tab/>
      </w:r>
      <w:r w:rsidR="00D57B3E">
        <w:rPr>
          <w:sz w:val="24"/>
          <w:szCs w:val="24"/>
        </w:rPr>
        <w:tab/>
      </w:r>
      <w:r w:rsidR="00D57B3E">
        <w:rPr>
          <w:sz w:val="24"/>
          <w:szCs w:val="24"/>
        </w:rPr>
        <w:tab/>
      </w:r>
      <w:r w:rsidR="00D57B3E">
        <w:rPr>
          <w:sz w:val="24"/>
          <w:szCs w:val="24"/>
        </w:rPr>
        <w:tab/>
      </w:r>
      <w:r w:rsidR="00D57B3E">
        <w:rPr>
          <w:sz w:val="24"/>
          <w:szCs w:val="24"/>
        </w:rPr>
        <w:tab/>
      </w:r>
      <w:r w:rsidR="00D57B3E">
        <w:rPr>
          <w:sz w:val="24"/>
          <w:szCs w:val="24"/>
        </w:rPr>
        <w:tab/>
      </w:r>
      <w:r w:rsidR="00D57B3E">
        <w:rPr>
          <w:sz w:val="24"/>
          <w:szCs w:val="24"/>
        </w:rPr>
        <w:tab/>
      </w:r>
      <w:r w:rsidR="00D57B3E">
        <w:rPr>
          <w:sz w:val="24"/>
          <w:szCs w:val="24"/>
        </w:rPr>
        <w:tab/>
      </w:r>
      <w:bookmarkStart w:id="0" w:name="_GoBack"/>
      <w:bookmarkEnd w:id="0"/>
      <w:r w:rsidR="00D57B3E" w:rsidRPr="00D57B3E">
        <w:rPr>
          <w:sz w:val="18"/>
          <w:szCs w:val="18"/>
        </w:rPr>
        <w:t>M15-01 Rev. 3</w:t>
      </w:r>
    </w:p>
    <w:p w:rsidR="009D2A88" w:rsidRPr="00F275A9" w:rsidRDefault="00226322" w:rsidP="00F275A9">
      <w:pPr>
        <w:pStyle w:val="Citazioneintensa"/>
        <w:spacing w:before="0" w:after="0"/>
        <w:ind w:left="0" w:right="-1"/>
        <w:rPr>
          <w:b/>
          <w:color w:val="1F4E79"/>
          <w:sz w:val="32"/>
          <w:szCs w:val="32"/>
        </w:rPr>
      </w:pPr>
      <w:r>
        <w:rPr>
          <w:b/>
          <w:color w:val="1F4E79"/>
          <w:sz w:val="32"/>
          <w:szCs w:val="32"/>
        </w:rPr>
        <w:t>MODELLO P</w:t>
      </w:r>
      <w:r w:rsidR="00F20736">
        <w:rPr>
          <w:b/>
          <w:color w:val="1F4E79"/>
          <w:sz w:val="32"/>
          <w:szCs w:val="32"/>
        </w:rPr>
        <w:t>ER</w:t>
      </w:r>
      <w:r>
        <w:rPr>
          <w:b/>
          <w:color w:val="1F4E79"/>
          <w:sz w:val="32"/>
          <w:szCs w:val="32"/>
        </w:rPr>
        <w:t xml:space="preserve"> PRESENTAZIONE RECLAMO</w:t>
      </w:r>
      <w:r w:rsidR="0023378C">
        <w:rPr>
          <w:b/>
          <w:color w:val="1F4E79"/>
          <w:sz w:val="32"/>
          <w:szCs w:val="32"/>
        </w:rPr>
        <w:t>/SUGGERIMENTO/</w:t>
      </w:r>
      <w:r w:rsidR="00711AFF">
        <w:rPr>
          <w:b/>
          <w:color w:val="1F4E79"/>
          <w:sz w:val="32"/>
          <w:szCs w:val="32"/>
        </w:rPr>
        <w:t>COMPLIMENTO</w:t>
      </w:r>
    </w:p>
    <w:p w:rsidR="009D2A88" w:rsidRPr="009D2A88" w:rsidRDefault="009D2A88" w:rsidP="009D2A88">
      <w:pPr>
        <w:widowControl/>
        <w:autoSpaceDE/>
        <w:autoSpaceDN/>
        <w:ind w:left="5652"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9D2A8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SPETT.LE A.T.E.R. di Padova</w:t>
      </w:r>
    </w:p>
    <w:p w:rsidR="009D2A88" w:rsidRPr="009D2A88" w:rsidRDefault="009D2A88" w:rsidP="009D2A88">
      <w:pPr>
        <w:widowControl/>
        <w:autoSpaceDE/>
        <w:autoSpaceDN/>
        <w:ind w:left="5664" w:firstLine="708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D2A8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Via Raggio di Sole, N° 29</w:t>
      </w:r>
    </w:p>
    <w:p w:rsidR="009D2A88" w:rsidRDefault="009D2A88" w:rsidP="009D2A88">
      <w:pPr>
        <w:widowControl/>
        <w:autoSpaceDE/>
        <w:autoSpaceDN/>
        <w:ind w:left="5664" w:firstLine="708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D2A8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35137 PADOVA</w:t>
      </w:r>
    </w:p>
    <w:p w:rsidR="00790B05" w:rsidRDefault="00790B05" w:rsidP="009D2A88">
      <w:pPr>
        <w:widowControl/>
        <w:autoSpaceDE/>
        <w:autoSpaceDN/>
        <w:ind w:left="5664" w:firstLine="708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Tel.: 049/</w:t>
      </w:r>
      <w:r w:rsidR="005F09BA" w:rsidRPr="005F09B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7360121</w:t>
      </w:r>
    </w:p>
    <w:p w:rsidR="00790B05" w:rsidRDefault="00790B05" w:rsidP="009D2A88">
      <w:pPr>
        <w:widowControl/>
        <w:autoSpaceDE/>
        <w:autoSpaceDN/>
        <w:ind w:left="5664" w:firstLine="708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Fax:049/8732910</w:t>
      </w:r>
    </w:p>
    <w:p w:rsidR="00790B05" w:rsidRDefault="00790B05" w:rsidP="00A2655A">
      <w:pPr>
        <w:widowControl/>
        <w:autoSpaceDE/>
        <w:autoSpaceDN/>
        <w:ind w:left="5652" w:firstLine="720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E-mail: </w:t>
      </w:r>
      <w:hyperlink r:id="rId9" w:history="1">
        <w:r w:rsidRPr="0038731F">
          <w:rPr>
            <w:rStyle w:val="Collegamentoipertestuale"/>
            <w:rFonts w:ascii="Times New Roman" w:eastAsia="Times New Roman" w:hAnsi="Times New Roman" w:cs="Times New Roman"/>
            <w:i/>
            <w:sz w:val="24"/>
            <w:szCs w:val="24"/>
            <w:lang w:eastAsia="it-IT"/>
          </w:rPr>
          <w:t>info@aterpadova.com</w:t>
        </w:r>
      </w:hyperlink>
    </w:p>
    <w:p w:rsidR="008209E6" w:rsidRPr="00174B85" w:rsidRDefault="008209E6" w:rsidP="008209E6">
      <w:pPr>
        <w:jc w:val="both"/>
        <w:rPr>
          <w:sz w:val="24"/>
          <w:szCs w:val="24"/>
        </w:rPr>
      </w:pPr>
    </w:p>
    <w:p w:rsidR="00F275A9" w:rsidRDefault="008209E6" w:rsidP="00F275A9">
      <w:pPr>
        <w:widowControl/>
        <w:autoSpaceDE/>
        <w:autoSpaceDN/>
        <w:ind w:left="-14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</w:pPr>
      <w:r w:rsidRPr="009D2A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 xml:space="preserve">OGGETTO: </w:t>
      </w:r>
      <w:r w:rsidR="009E45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ab/>
      </w:r>
      <w:r w:rsidR="002263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>PRESENTAZIONE RECLAMO</w:t>
      </w:r>
      <w:r w:rsidR="002337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>/SUGGERIMENTO</w:t>
      </w:r>
      <w:r w:rsidR="00711A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>/COMPLIMENTO</w:t>
      </w:r>
      <w:r w:rsidRPr="009D2A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 xml:space="preserve"> </w:t>
      </w:r>
    </w:p>
    <w:p w:rsidR="008209E6" w:rsidRPr="00F275A9" w:rsidRDefault="009D2A88" w:rsidP="009E45CE">
      <w:pPr>
        <w:widowControl/>
        <w:autoSpaceDE/>
        <w:autoSpaceDN/>
        <w:ind w:left="720"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Ai sensi della </w:t>
      </w:r>
      <w:r w:rsidR="008209E6" w:rsidRPr="009D2A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L.R.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V. n.</w:t>
      </w:r>
      <w:r w:rsidR="008209E6" w:rsidRPr="009D2A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39/17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del</w:t>
      </w:r>
      <w:r w:rsidR="008209E6" w:rsidRPr="009D2A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.R.V. </w:t>
      </w:r>
      <w:r w:rsidR="008209E6" w:rsidRPr="009D2A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n. 04/18.</w:t>
      </w:r>
    </w:p>
    <w:p w:rsidR="008209E6" w:rsidRPr="00F275A9" w:rsidRDefault="008209E6" w:rsidP="00820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2A88" w:rsidRPr="00F275A9" w:rsidRDefault="009D2A88" w:rsidP="009D2A88">
      <w:pPr>
        <w:adjustRightIn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Il/la sottoscritto/a cognome____________________________ nome__________________________</w:t>
      </w:r>
    </w:p>
    <w:p w:rsidR="009D2A88" w:rsidRPr="00F275A9" w:rsidRDefault="009D2A88" w:rsidP="009D2A88">
      <w:pPr>
        <w:adjustRightIn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nato/a a________________________________________ (prov.____) il_______________________</w:t>
      </w:r>
    </w:p>
    <w:p w:rsidR="009D2A88" w:rsidRPr="00F275A9" w:rsidRDefault="00F275A9" w:rsidP="009D2A88">
      <w:pPr>
        <w:adjustRightIn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Nazionalità________________</w:t>
      </w:r>
      <w:r w:rsidR="009D2A88" w:rsidRPr="00F275A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D2A88" w:rsidRPr="00F275A9" w:rsidRDefault="009D2A88" w:rsidP="009D2A88">
      <w:pPr>
        <w:adjustRightInd w:val="0"/>
        <w:ind w:left="-142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e-mail _________________________________________numero cellulare_____________________</w:t>
      </w:r>
    </w:p>
    <w:p w:rsidR="009D2A88" w:rsidRPr="00F275A9" w:rsidRDefault="009D2A88" w:rsidP="009D2A88">
      <w:pPr>
        <w:adjustRightInd w:val="0"/>
        <w:ind w:left="-142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numero telefono ___________________________numero fax_______________________________</w:t>
      </w:r>
    </w:p>
    <w:p w:rsidR="009D2A88" w:rsidRPr="00F275A9" w:rsidRDefault="009D2A88" w:rsidP="009D2A88">
      <w:pPr>
        <w:adjustRightIn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In qualità di:</w:t>
      </w:r>
    </w:p>
    <w:p w:rsidR="009D2A88" w:rsidRPr="00F275A9" w:rsidRDefault="009D2A88" w:rsidP="009D2A88">
      <w:pPr>
        <w:rPr>
          <w:rFonts w:ascii="Times New Roman" w:hAnsi="Times New Roman" w:cs="Times New Roman"/>
          <w:color w:val="0070C0"/>
          <w:sz w:val="18"/>
          <w:szCs w:val="18"/>
        </w:rPr>
      </w:pPr>
      <w:r w:rsidRPr="00F275A9">
        <w:rPr>
          <w:rFonts w:ascii="Times New Roman" w:hAnsi="Times New Roman" w:cs="Times New Roman"/>
          <w:color w:val="0070C0"/>
          <w:sz w:val="18"/>
          <w:szCs w:val="18"/>
        </w:rPr>
        <w:t>(barrare l’opzione scelta)</w:t>
      </w:r>
    </w:p>
    <w:p w:rsidR="009D2A88" w:rsidRPr="00F275A9" w:rsidRDefault="009D2A88" w:rsidP="009D2A88">
      <w:pPr>
        <w:widowControl/>
        <w:numPr>
          <w:ilvl w:val="0"/>
          <w:numId w:val="1"/>
        </w:numPr>
        <w:autoSpaceDE/>
        <w:autoSpaceDN/>
        <w:ind w:left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 xml:space="preserve">ASSEGNATARIO/A dell’alloggio sito in via ______________________________civico____ </w:t>
      </w:r>
    </w:p>
    <w:p w:rsidR="009D2A88" w:rsidRPr="00F275A9" w:rsidRDefault="009D2A88" w:rsidP="009D2A88">
      <w:pPr>
        <w:ind w:left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 xml:space="preserve">Comune di _______________________________________________ di proprietà dell’ATER </w:t>
      </w:r>
    </w:p>
    <w:p w:rsidR="009D2A88" w:rsidRPr="00F275A9" w:rsidRDefault="009D2A88" w:rsidP="009D2A88">
      <w:pPr>
        <w:ind w:left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oppure di proprietà del Comune di________________________________________________.</w:t>
      </w:r>
    </w:p>
    <w:p w:rsidR="009D2A88" w:rsidRPr="00F275A9" w:rsidRDefault="009D2A88" w:rsidP="009D2A8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D2A88" w:rsidRPr="00F275A9" w:rsidRDefault="009D2A88" w:rsidP="009D2A88">
      <w:pPr>
        <w:widowControl/>
        <w:numPr>
          <w:ilvl w:val="0"/>
          <w:numId w:val="1"/>
        </w:numPr>
        <w:autoSpaceDE/>
        <w:autoSpaceDN/>
        <w:ind w:left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 xml:space="preserve">AMMINISTRATORE DI SOSTEGNO (L. 06/04) </w:t>
      </w:r>
    </w:p>
    <w:p w:rsidR="009D2A88" w:rsidRPr="00F275A9" w:rsidRDefault="009D2A88" w:rsidP="009D2A8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del/la Sig./ra cognome__________________________nome_________________</w:t>
      </w:r>
    </w:p>
    <w:p w:rsidR="009D2A88" w:rsidRPr="00F275A9" w:rsidRDefault="009D2A88" w:rsidP="009D2A88">
      <w:pPr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nato/a a_____________________________________ (prov.____) il_____________________</w:t>
      </w:r>
    </w:p>
    <w:p w:rsidR="009D2A88" w:rsidRPr="00F275A9" w:rsidRDefault="009D2A88" w:rsidP="009D2A88">
      <w:pPr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Nazionalità___________________________________________________________________</w:t>
      </w:r>
    </w:p>
    <w:p w:rsidR="009D2A88" w:rsidRPr="00F275A9" w:rsidRDefault="009D2A88" w:rsidP="009D2A88">
      <w:pPr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e-mail ______________________________________numero cellulare___________________</w:t>
      </w:r>
    </w:p>
    <w:p w:rsidR="009D2A88" w:rsidRPr="00F275A9" w:rsidRDefault="009D2A88" w:rsidP="009D2A88">
      <w:pPr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numero telefono ________________________numero fax_____________________________</w:t>
      </w:r>
    </w:p>
    <w:p w:rsidR="009D2A88" w:rsidRPr="00F275A9" w:rsidRDefault="009D2A88" w:rsidP="009D2A8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assegnatario/a dell’alloggio sito in via ___________________ civico _______ Comune di _____________ di proprietà dell’ ATER oppure di proprietà del Comune di________________.</w:t>
      </w:r>
    </w:p>
    <w:p w:rsidR="009D2A88" w:rsidRPr="00F275A9" w:rsidRDefault="009D2A88" w:rsidP="009D2A8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D2A88" w:rsidRPr="00F275A9" w:rsidRDefault="009D2A88" w:rsidP="009D2A88">
      <w:pPr>
        <w:widowControl/>
        <w:numPr>
          <w:ilvl w:val="0"/>
          <w:numId w:val="1"/>
        </w:numPr>
        <w:autoSpaceDE/>
        <w:autoSpaceDN/>
        <w:ind w:left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TUTORE LEGALMENTE NOMINATO</w:t>
      </w:r>
    </w:p>
    <w:p w:rsidR="009D2A88" w:rsidRPr="00F275A9" w:rsidRDefault="009D2A88" w:rsidP="009D2A8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del/la Sig./ra cognome__________________________nome_________________</w:t>
      </w:r>
    </w:p>
    <w:p w:rsidR="009D2A88" w:rsidRPr="00F275A9" w:rsidRDefault="009D2A88" w:rsidP="009D2A88">
      <w:pPr>
        <w:adjustRightInd w:val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nato/a a_____________________________________ (prov.____) il_____________________</w:t>
      </w:r>
    </w:p>
    <w:p w:rsidR="009D2A88" w:rsidRPr="00F275A9" w:rsidRDefault="009D2A88" w:rsidP="009D2A88">
      <w:pPr>
        <w:adjustRightInd w:val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Nazionalità___________________________________________________________________</w:t>
      </w:r>
    </w:p>
    <w:p w:rsidR="009D2A88" w:rsidRPr="00F275A9" w:rsidRDefault="009D2A88" w:rsidP="009D2A88">
      <w:pPr>
        <w:adjustRightInd w:val="0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e-mail ______________________________________numero cellulare___________________</w:t>
      </w:r>
    </w:p>
    <w:p w:rsidR="009D2A88" w:rsidRPr="00F275A9" w:rsidRDefault="009D2A88" w:rsidP="009D2A88">
      <w:pPr>
        <w:adjustRightInd w:val="0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numero telefono ________________________numero fax_____________________________</w:t>
      </w:r>
    </w:p>
    <w:p w:rsidR="009D2A88" w:rsidRDefault="009D2A88" w:rsidP="009D2A8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assegnatario/a dell’alloggio sito in via ___________________ civico _______ Comune di _____________ di proprietà dell’ ATER oppure di proprietà del Comune di________________.</w:t>
      </w:r>
    </w:p>
    <w:p w:rsidR="0023378C" w:rsidRPr="00F275A9" w:rsidRDefault="0023378C" w:rsidP="009D2A8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3378C" w:rsidRDefault="0023378C" w:rsidP="0023378C">
      <w:pPr>
        <w:widowControl/>
        <w:numPr>
          <w:ilvl w:val="0"/>
          <w:numId w:val="1"/>
        </w:numPr>
        <w:autoSpaceDE/>
        <w:autoSpaceDN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_________________________</w:t>
      </w:r>
      <w:r w:rsidRPr="0023378C">
        <w:rPr>
          <w:rFonts w:ascii="Times New Roman" w:hAnsi="Times New Roman" w:cs="Times New Roman"/>
          <w:color w:val="0070C0"/>
          <w:sz w:val="18"/>
          <w:szCs w:val="18"/>
        </w:rPr>
        <w:t>(specificare)</w:t>
      </w:r>
      <w:r w:rsidRPr="00F27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residente </w:t>
      </w:r>
      <w:r w:rsidRPr="00F275A9">
        <w:rPr>
          <w:rFonts w:ascii="Times New Roman" w:hAnsi="Times New Roman" w:cs="Times New Roman"/>
          <w:sz w:val="24"/>
          <w:szCs w:val="24"/>
        </w:rPr>
        <w:t>in vi</w:t>
      </w:r>
      <w:r>
        <w:rPr>
          <w:rFonts w:ascii="Times New Roman" w:hAnsi="Times New Roman" w:cs="Times New Roman"/>
          <w:sz w:val="24"/>
          <w:szCs w:val="24"/>
        </w:rPr>
        <w:t>a _______________________</w:t>
      </w:r>
    </w:p>
    <w:p w:rsidR="0023378C" w:rsidRPr="0023378C" w:rsidRDefault="0023378C" w:rsidP="0023378C">
      <w:pPr>
        <w:widowControl/>
        <w:autoSpaceDE/>
        <w:autoSpaceDN/>
        <w:ind w:left="426"/>
        <w:rPr>
          <w:rFonts w:ascii="Times New Roman" w:hAnsi="Times New Roman" w:cs="Times New Roman"/>
          <w:sz w:val="24"/>
          <w:szCs w:val="24"/>
        </w:rPr>
      </w:pPr>
      <w:r w:rsidRPr="0023378C">
        <w:rPr>
          <w:rFonts w:ascii="Times New Roman" w:hAnsi="Times New Roman" w:cs="Times New Roman"/>
          <w:sz w:val="24"/>
          <w:szCs w:val="24"/>
        </w:rPr>
        <w:t>civico___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378C">
        <w:rPr>
          <w:rFonts w:ascii="Times New Roman" w:hAnsi="Times New Roman" w:cs="Times New Roman"/>
          <w:sz w:val="24"/>
          <w:szCs w:val="24"/>
        </w:rPr>
        <w:t>_ Comune di 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378C">
        <w:rPr>
          <w:rFonts w:ascii="Times New Roman" w:hAnsi="Times New Roman" w:cs="Times New Roman"/>
          <w:sz w:val="24"/>
          <w:szCs w:val="24"/>
        </w:rPr>
        <w:t>_____________________ (__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378C">
        <w:rPr>
          <w:rFonts w:ascii="Times New Roman" w:hAnsi="Times New Roman" w:cs="Times New Roman"/>
          <w:sz w:val="24"/>
          <w:szCs w:val="24"/>
        </w:rPr>
        <w:t>__).</w:t>
      </w:r>
    </w:p>
    <w:p w:rsidR="0023378C" w:rsidRPr="00F275A9" w:rsidRDefault="0023378C" w:rsidP="0023378C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209E6" w:rsidRDefault="008209E6" w:rsidP="00820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5CE" w:rsidRDefault="009E45CE" w:rsidP="00820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5CE" w:rsidRPr="00F275A9" w:rsidRDefault="009E45CE" w:rsidP="00820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AFF" w:rsidRDefault="00226322" w:rsidP="00F275A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lastRenderedPageBreak/>
        <w:t xml:space="preserve">PRESENTA </w:t>
      </w:r>
      <w:r w:rsidR="00711A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FORMALE</w:t>
      </w:r>
    </w:p>
    <w:p w:rsidR="00711AFF" w:rsidRDefault="00711AFF" w:rsidP="00F275A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BF74EA" w:rsidRDefault="00711AFF" w:rsidP="009E45CE">
      <w:pPr>
        <w:widowControl/>
        <w:autoSpaceDE/>
        <w:autoSpaceDN/>
        <w:jc w:val="both"/>
      </w:pP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F74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632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RECLAMO</w:t>
      </w:r>
      <w:r w:rsidR="00BF74EA" w:rsidRPr="00BF74EA">
        <w:t xml:space="preserve"> </w:t>
      </w:r>
    </w:p>
    <w:p w:rsidR="00BF74EA" w:rsidRPr="00BF74EA" w:rsidRDefault="00BF74EA" w:rsidP="009E45CE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E45CE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azione presentata per comunicare che qualcosa non è coerente con le aspettative in merito ad uno o più requisiti definiti dalla legge e/o dal contratto di locazione e/o dal Regolamento</w:t>
      </w:r>
      <w:r w:rsidR="00091FF7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 o per comunicare un </w:t>
      </w:r>
      <w:r w:rsidR="00091FF7" w:rsidRPr="00091FF7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disallineamento/carenza rispetto a quanto dichiarato nella Carta dei Servizi</w:t>
      </w:r>
      <w:r w:rsidR="00711AFF" w:rsidRPr="00BF74E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</w:p>
    <w:p w:rsidR="00BF74EA" w:rsidRDefault="00711AFF" w:rsidP="009E45CE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F74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SUGGERIMENTO</w:t>
      </w:r>
    </w:p>
    <w:p w:rsidR="00BF74EA" w:rsidRPr="009E45CE" w:rsidRDefault="00BF74EA" w:rsidP="009E45CE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 w:rsidRPr="009E45CE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comunicazione che non ha lo scopo di denunciare una situazione di disagio, bensì di fornire </w:t>
      </w:r>
      <w:r w:rsidR="009E45CE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ad ATER</w:t>
      </w:r>
      <w:r w:rsidRPr="009E45CE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 delle informazioni utili per un servizio migliore</w:t>
      </w:r>
      <w:r w:rsidR="00711AFF" w:rsidRPr="009E45CE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ab/>
      </w:r>
    </w:p>
    <w:p w:rsidR="009E45CE" w:rsidRDefault="009E45CE" w:rsidP="009E45CE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COMPLIMENTO</w:t>
      </w:r>
    </w:p>
    <w:p w:rsidR="009E45CE" w:rsidRPr="009E45CE" w:rsidRDefault="009E45CE" w:rsidP="009E45CE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 w:rsidRPr="009E45CE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comunicazione che ha lo scopo di </w:t>
      </w:r>
      <w:r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esprimere uno stato di soddisfazione derivante dal comportamento di un dipendente dell’Azienda o di sottolineare gradimento per delle azioni/scelte aziendali</w:t>
      </w:r>
    </w:p>
    <w:p w:rsidR="009E45CE" w:rsidRDefault="009E45CE" w:rsidP="00711AF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11AFF" w:rsidRPr="00F275A9" w:rsidRDefault="00711AFF" w:rsidP="00711AFF">
      <w:pPr>
        <w:widowControl/>
        <w:autoSpaceDE/>
        <w:autoSpaceDN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8209E6" w:rsidRDefault="00F35EEA" w:rsidP="00F275A9">
      <w:pPr>
        <w:widowControl/>
        <w:autoSpaceDE/>
        <w:autoSpaceDN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</w:t>
      </w:r>
      <w:r w:rsidR="00EF20A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l/i</w:t>
      </w:r>
      <w:r w:rsidR="0022632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seguent</w:t>
      </w:r>
      <w:r w:rsidR="00EF20A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e/</w:t>
      </w:r>
      <w:r w:rsidR="0022632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 Uffici</w:t>
      </w:r>
      <w:r w:rsidR="00EF20A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o/i</w:t>
      </w:r>
      <w:r w:rsidR="0022632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dell</w:t>
      </w:r>
      <w:r w:rsidR="00220E4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’</w:t>
      </w:r>
      <w:r w:rsidR="0022632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Azienda</w:t>
      </w:r>
      <w:r w:rsidR="00F275A9" w:rsidRPr="00F275A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:</w:t>
      </w:r>
    </w:p>
    <w:p w:rsidR="00F275A9" w:rsidRPr="00F275A9" w:rsidRDefault="00F275A9" w:rsidP="00F275A9">
      <w:pPr>
        <w:widowControl/>
        <w:autoSpaceDE/>
        <w:autoSpaceDN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 w:rsidRPr="00F275A9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(barrare l’opzione scelta)</w:t>
      </w:r>
    </w:p>
    <w:p w:rsidR="00220E4B" w:rsidRPr="00F275A9" w:rsidRDefault="00220E4B" w:rsidP="00220E4B">
      <w:pPr>
        <w:widowControl/>
        <w:autoSpaceDE/>
        <w:autoSpaceDN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Affari generali</w:t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Gestione Negativa Contratti (Morosità)</w:t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20E4B" w:rsidRPr="00F275A9" w:rsidRDefault="00226322" w:rsidP="00220E4B">
      <w:pPr>
        <w:widowControl/>
        <w:autoSpaceDE/>
        <w:autoSpaceDN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Appalti e contratti</w:t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220E4B" w:rsidRP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="00220E4B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>Manutenzione</w:t>
      </w:r>
      <w:r w:rsidR="00220E4B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20E4B" w:rsidRDefault="00226322" w:rsidP="00220E4B">
      <w:pPr>
        <w:widowControl/>
        <w:autoSpaceDE/>
        <w:autoSpaceDN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Bandi Assegnazioni e mobilità;</w:t>
      </w:r>
      <w:r w:rsidR="00220E4B" w:rsidRP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Patrimonio;</w:t>
      </w:r>
    </w:p>
    <w:p w:rsidR="00220E4B" w:rsidRDefault="00946289" w:rsidP="00220E4B">
      <w:pPr>
        <w:widowControl/>
        <w:autoSpaceDE/>
        <w:autoSpaceDN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Condomini e autogestioni;</w:t>
      </w:r>
      <w:r w:rsidR="00220E4B" w:rsidRP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Progettazione e Sicurezza;</w:t>
      </w:r>
    </w:p>
    <w:p w:rsidR="00220E4B" w:rsidRDefault="00946289" w:rsidP="00220E4B">
      <w:pPr>
        <w:widowControl/>
        <w:autoSpaceDE/>
        <w:autoSpaceDN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Costruzioni;</w:t>
      </w:r>
      <w:r w:rsidR="00220E4B" w:rsidRP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Ragioneria Cassa e Contabilità;</w:t>
      </w:r>
    </w:p>
    <w:p w:rsidR="00220E4B" w:rsidRDefault="008209E6" w:rsidP="00220E4B">
      <w:pPr>
        <w:widowControl/>
        <w:autoSpaceDE/>
        <w:autoSpaceDN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="002263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Gestione Attiva Contratti (Canoni);</w:t>
      </w:r>
      <w:r w:rsidR="00220E4B" w:rsidRP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="00220E4B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>Risorse Umane (Personale);</w:t>
      </w:r>
    </w:p>
    <w:p w:rsidR="00220E4B" w:rsidRDefault="00226322" w:rsidP="00220E4B">
      <w:pPr>
        <w:widowControl/>
        <w:autoSpaceDE/>
        <w:autoSpaceDN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Gestione Aziendale e URP (</w:t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>con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Protocollo)</w:t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220E4B" w:rsidRP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20E4B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="00220E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Verifiche e Ispezioni.</w:t>
      </w:r>
    </w:p>
    <w:p w:rsidR="00F35EEA" w:rsidRDefault="00F35EEA" w:rsidP="00F35EEA">
      <w:pPr>
        <w:widowControl/>
        <w:autoSpaceDE/>
        <w:autoSpaceDN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F35EEA" w:rsidRDefault="00F35EEA" w:rsidP="00F35EEA">
      <w:pPr>
        <w:widowControl/>
        <w:autoSpaceDE/>
        <w:autoSpaceDN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eventuale personale coinvolto (se conosciuto)</w:t>
      </w:r>
      <w:r w:rsidRPr="00F275A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:</w:t>
      </w:r>
    </w:p>
    <w:p w:rsidR="00F35EEA" w:rsidRPr="00995629" w:rsidRDefault="00F35EEA" w:rsidP="00F35EEA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995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EEA" w:rsidRPr="00995629" w:rsidRDefault="00F35EEA" w:rsidP="00F35EEA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995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EEA" w:rsidRPr="00995629" w:rsidRDefault="00F35EEA" w:rsidP="00F35EEA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995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322" w:rsidRDefault="00226322" w:rsidP="00226322">
      <w:pPr>
        <w:widowControl/>
        <w:autoSpaceDE/>
        <w:autoSpaceDN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209E6" w:rsidRPr="00995629" w:rsidRDefault="00EF20A2" w:rsidP="0099562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PER IL SEGUENTE MOTIVO</w:t>
      </w:r>
      <w:r w:rsidR="008209E6" w:rsidRPr="0099562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:</w:t>
      </w:r>
    </w:p>
    <w:p w:rsidR="00EF20A2" w:rsidRPr="00F275A9" w:rsidRDefault="00EF20A2" w:rsidP="00EF20A2">
      <w:pPr>
        <w:widowControl/>
        <w:autoSpaceDE/>
        <w:autoSpaceDN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 w:rsidRPr="00F275A9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(</w:t>
      </w:r>
      <w:r w:rsidR="00F35EEA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fornire una chiara descrizione del motivo del reclamo</w:t>
      </w:r>
      <w:r w:rsidR="00DD2845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/suggerimento</w:t>
      </w:r>
      <w:r w:rsidR="004D61FD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/complimento</w:t>
      </w:r>
      <w:r w:rsidRPr="00F275A9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)</w:t>
      </w:r>
    </w:p>
    <w:p w:rsidR="008209E6" w:rsidRPr="00EF20A2" w:rsidRDefault="00EF20A2" w:rsidP="00EF20A2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61FD" w:rsidRDefault="004D61FD" w:rsidP="00F35EE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F35EEA" w:rsidRPr="00995629" w:rsidRDefault="00F35EEA" w:rsidP="00F35EE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 TAL FINE RICHIEDE</w:t>
      </w:r>
      <w:r w:rsidRPr="0099562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:</w:t>
      </w:r>
    </w:p>
    <w:p w:rsidR="00F35EEA" w:rsidRPr="00F275A9" w:rsidRDefault="00F35EEA" w:rsidP="00F35EEA">
      <w:pPr>
        <w:widowControl/>
        <w:autoSpaceDE/>
        <w:autoSpaceDN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 w:rsidRPr="00F275A9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(</w:t>
      </w:r>
      <w:r w:rsidR="00711AFF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descrivere brevemente la richiesta</w:t>
      </w:r>
      <w:r w:rsidRPr="00F275A9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)</w:t>
      </w:r>
    </w:p>
    <w:p w:rsidR="00B066E8" w:rsidRPr="00995629" w:rsidRDefault="00F35EEA" w:rsidP="00F35EE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EEA" w:rsidRDefault="00F35EEA" w:rsidP="00FF280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8209E6" w:rsidRPr="00FF280D" w:rsidRDefault="008209E6" w:rsidP="00FF280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FF280D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ALLEGA ALLA PRESENTE</w:t>
      </w:r>
      <w:r w:rsidR="00790B0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:</w:t>
      </w:r>
    </w:p>
    <w:p w:rsidR="008209E6" w:rsidRPr="00FF280D" w:rsidRDefault="008209E6" w:rsidP="00FF280D">
      <w:pPr>
        <w:widowControl/>
        <w:autoSpaceDE/>
        <w:autoSpaceDN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 w:rsidRPr="00FF280D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(</w:t>
      </w:r>
      <w:r w:rsidR="00F35EEA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allegare tutti i documenti utili a descrivere le circostanze di quanto accaduto</w:t>
      </w:r>
      <w:r w:rsidRPr="00FF280D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)</w:t>
      </w:r>
    </w:p>
    <w:p w:rsidR="008209E6" w:rsidRPr="00995629" w:rsidRDefault="008209E6" w:rsidP="008209E6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95629">
        <w:rPr>
          <w:rFonts w:ascii="Times New Roman" w:hAnsi="Times New Roman" w:cs="Times New Roman"/>
          <w:sz w:val="24"/>
          <w:szCs w:val="24"/>
        </w:rPr>
        <w:t>Copia Documento d’identità</w:t>
      </w:r>
    </w:p>
    <w:p w:rsidR="008209E6" w:rsidRPr="00995629" w:rsidRDefault="008209E6" w:rsidP="008209E6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95629">
        <w:rPr>
          <w:rFonts w:ascii="Times New Roman" w:hAnsi="Times New Roman" w:cs="Times New Roman"/>
          <w:sz w:val="24"/>
          <w:szCs w:val="24"/>
        </w:rPr>
        <w:t xml:space="preserve">Copia Atto di nomina (se Amministratore di Sostegno o Tutore) </w:t>
      </w:r>
    </w:p>
    <w:p w:rsidR="00EF20A2" w:rsidRPr="00995629" w:rsidRDefault="00EF20A2" w:rsidP="00EF20A2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995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0A2" w:rsidRPr="00995629" w:rsidRDefault="00EF20A2" w:rsidP="00EF20A2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995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0A2" w:rsidRPr="00995629" w:rsidRDefault="00EF20A2" w:rsidP="00EF20A2">
      <w:pPr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995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1FD" w:rsidRDefault="004D61FD" w:rsidP="00FF280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65690" w:rsidRDefault="00C65690" w:rsidP="001F494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65690" w:rsidRDefault="00C65690" w:rsidP="001F494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1F4943" w:rsidRPr="00995629" w:rsidRDefault="001F4943" w:rsidP="001F494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lastRenderedPageBreak/>
        <w:t>DICHIARA DI ESSERE A CONOSCENZA CHE</w:t>
      </w:r>
      <w:r w:rsidRPr="0099562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:</w:t>
      </w:r>
    </w:p>
    <w:p w:rsidR="001F4943" w:rsidRDefault="001F4943" w:rsidP="00FF280D">
      <w:pPr>
        <w:widowControl/>
        <w:autoSpaceDE/>
        <w:autoSpaceDN/>
        <w:jc w:val="center"/>
      </w:pPr>
    </w:p>
    <w:p w:rsidR="006D6174" w:rsidRDefault="00BD57A8" w:rsidP="006D617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174">
        <w:rPr>
          <w:rFonts w:ascii="Times New Roman" w:hAnsi="Times New Roman" w:cs="Times New Roman"/>
          <w:sz w:val="24"/>
          <w:szCs w:val="24"/>
        </w:rPr>
        <w:t xml:space="preserve">Il “reclamo” è una particolare procedura che viene attivata qualora l’utente ritenga – e comunichi per iscritto – che sia stato leso o disatteso un aspetto contrattuale o un diritto previsto dalle leggi in materia di edilizia residenziale pubblica. </w:t>
      </w:r>
    </w:p>
    <w:p w:rsidR="006D6174" w:rsidRDefault="00BD57A8" w:rsidP="006D617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174">
        <w:rPr>
          <w:rFonts w:ascii="Times New Roman" w:hAnsi="Times New Roman" w:cs="Times New Roman"/>
          <w:sz w:val="24"/>
          <w:szCs w:val="24"/>
        </w:rPr>
        <w:t>Il reclamo deve riferirsi a un provvedimento dell’</w:t>
      </w:r>
      <w:r w:rsidR="006D6174" w:rsidRPr="006D6174">
        <w:rPr>
          <w:rFonts w:ascii="Times New Roman" w:hAnsi="Times New Roman" w:cs="Times New Roman"/>
          <w:sz w:val="24"/>
          <w:szCs w:val="24"/>
        </w:rPr>
        <w:t>ATER</w:t>
      </w:r>
      <w:r w:rsidRPr="006D6174">
        <w:rPr>
          <w:rFonts w:ascii="Times New Roman" w:hAnsi="Times New Roman" w:cs="Times New Roman"/>
          <w:sz w:val="24"/>
          <w:szCs w:val="24"/>
        </w:rPr>
        <w:t xml:space="preserve"> che l’utente ritenga non corretto o a qualcosa cui l’utente ritenga di avere diritto e che l’</w:t>
      </w:r>
      <w:r w:rsidR="006D6174" w:rsidRPr="006D6174">
        <w:rPr>
          <w:rFonts w:ascii="Times New Roman" w:hAnsi="Times New Roman" w:cs="Times New Roman"/>
          <w:sz w:val="24"/>
          <w:szCs w:val="24"/>
        </w:rPr>
        <w:t>ATER</w:t>
      </w:r>
      <w:r w:rsidRPr="006D6174">
        <w:rPr>
          <w:rFonts w:ascii="Times New Roman" w:hAnsi="Times New Roman" w:cs="Times New Roman"/>
          <w:sz w:val="24"/>
          <w:szCs w:val="24"/>
        </w:rPr>
        <w:t xml:space="preserve"> non ha provveduto a fare. </w:t>
      </w:r>
    </w:p>
    <w:p w:rsidR="006D6174" w:rsidRDefault="00BD57A8" w:rsidP="006D617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174">
        <w:rPr>
          <w:rFonts w:ascii="Times New Roman" w:hAnsi="Times New Roman" w:cs="Times New Roman"/>
          <w:sz w:val="24"/>
          <w:szCs w:val="24"/>
        </w:rPr>
        <w:t>Una semplice segnalazione, una prima richiesta di intervento, o una lamentela generica (dove manchino riferimenti a provvedimenti dell’</w:t>
      </w:r>
      <w:r w:rsidR="006D6174" w:rsidRPr="006D6174">
        <w:rPr>
          <w:rFonts w:ascii="Times New Roman" w:hAnsi="Times New Roman" w:cs="Times New Roman"/>
          <w:sz w:val="24"/>
          <w:szCs w:val="24"/>
        </w:rPr>
        <w:t>ATER</w:t>
      </w:r>
      <w:r w:rsidRPr="006D6174">
        <w:rPr>
          <w:rFonts w:ascii="Times New Roman" w:hAnsi="Times New Roman" w:cs="Times New Roman"/>
          <w:sz w:val="24"/>
          <w:szCs w:val="24"/>
        </w:rPr>
        <w:t xml:space="preserve"> scorretti o non effettuati) non sono classificabili come “reclamo”. </w:t>
      </w:r>
    </w:p>
    <w:p w:rsidR="00BD57A8" w:rsidRPr="006D6174" w:rsidRDefault="00BD57A8" w:rsidP="006D617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174">
        <w:rPr>
          <w:rFonts w:ascii="Times New Roman" w:hAnsi="Times New Roman" w:cs="Times New Roman"/>
          <w:sz w:val="24"/>
          <w:szCs w:val="24"/>
        </w:rPr>
        <w:t xml:space="preserve">Per richiedere un intervento di manutenzione, </w:t>
      </w:r>
      <w:r w:rsidR="006D6174">
        <w:rPr>
          <w:rFonts w:ascii="Times New Roman" w:hAnsi="Times New Roman" w:cs="Times New Roman"/>
          <w:sz w:val="24"/>
          <w:szCs w:val="24"/>
        </w:rPr>
        <w:t xml:space="preserve">è necessario </w:t>
      </w:r>
      <w:r w:rsidRPr="006D6174">
        <w:rPr>
          <w:rFonts w:ascii="Times New Roman" w:hAnsi="Times New Roman" w:cs="Times New Roman"/>
          <w:sz w:val="24"/>
          <w:szCs w:val="24"/>
        </w:rPr>
        <w:t>utilizzare l’apposito modulo “</w:t>
      </w:r>
      <w:r w:rsidR="00D463FE">
        <w:rPr>
          <w:rFonts w:ascii="Times New Roman" w:hAnsi="Times New Roman" w:cs="Times New Roman"/>
          <w:sz w:val="24"/>
          <w:szCs w:val="24"/>
        </w:rPr>
        <w:t xml:space="preserve">Domanda </w:t>
      </w:r>
      <w:r w:rsidRPr="006D6174">
        <w:rPr>
          <w:rFonts w:ascii="Times New Roman" w:hAnsi="Times New Roman" w:cs="Times New Roman"/>
          <w:sz w:val="24"/>
          <w:szCs w:val="24"/>
        </w:rPr>
        <w:t>di intervento di manutenzione”.</w:t>
      </w:r>
    </w:p>
    <w:p w:rsidR="00BD57A8" w:rsidRDefault="00BD57A8" w:rsidP="00FF280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FF280D" w:rsidRPr="00FF280D" w:rsidRDefault="00FF280D" w:rsidP="00FF280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FF280D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ATTESTA </w:t>
      </w:r>
    </w:p>
    <w:p w:rsidR="008209E6" w:rsidRPr="00995629" w:rsidRDefault="00FF280D" w:rsidP="00FF2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Inoltre, </w:t>
      </w:r>
      <w:r w:rsidR="008209E6" w:rsidRPr="00995629">
        <w:rPr>
          <w:rFonts w:ascii="Times New Roman" w:hAnsi="Times New Roman" w:cs="Times New Roman"/>
          <w:sz w:val="24"/>
          <w:szCs w:val="24"/>
        </w:rPr>
        <w:t>di essere informato, ai sensi e per gli effetti del d.lgs. 196/2003 “</w:t>
      </w:r>
      <w:r w:rsidR="008209E6" w:rsidRPr="00B066E8">
        <w:rPr>
          <w:rFonts w:ascii="Times New Roman" w:hAnsi="Times New Roman" w:cs="Times New Roman"/>
          <w:i/>
          <w:sz w:val="24"/>
          <w:szCs w:val="24"/>
        </w:rPr>
        <w:t>Codice in materia di protezione dei dati personali</w:t>
      </w:r>
      <w:r w:rsidR="008209E6" w:rsidRPr="00995629">
        <w:rPr>
          <w:rFonts w:ascii="Times New Roman" w:hAnsi="Times New Roman" w:cs="Times New Roman"/>
          <w:sz w:val="24"/>
          <w:szCs w:val="24"/>
        </w:rPr>
        <w:t>” e degli artt. 13 e 14 del Regolamento Europeo sul trattamento dei dati personali (</w:t>
      </w:r>
      <w:r w:rsidR="008209E6" w:rsidRPr="00B066E8">
        <w:rPr>
          <w:rFonts w:ascii="Times New Roman" w:hAnsi="Times New Roman" w:cs="Times New Roman"/>
          <w:i/>
          <w:sz w:val="24"/>
          <w:szCs w:val="24"/>
        </w:rPr>
        <w:t>Regolamento UE 2016/679 –“GDPR”</w:t>
      </w:r>
      <w:r w:rsidR="008209E6" w:rsidRPr="00995629">
        <w:rPr>
          <w:rFonts w:ascii="Times New Roman" w:hAnsi="Times New Roman" w:cs="Times New Roman"/>
          <w:sz w:val="24"/>
          <w:szCs w:val="24"/>
        </w:rPr>
        <w:t>), che i dati personali raccolti saranno trattati, anche con strumenti informatici, esclusivamente nell’ambito della presente procedura  ed esprime il proprio consenso al trattamento dei dati di cui alla presente dichiarazione.</w:t>
      </w:r>
    </w:p>
    <w:p w:rsidR="008209E6" w:rsidRPr="00995629" w:rsidRDefault="008209E6" w:rsidP="008209E6">
      <w:pPr>
        <w:rPr>
          <w:rFonts w:ascii="Times New Roman" w:hAnsi="Times New Roman" w:cs="Times New Roman"/>
          <w:sz w:val="24"/>
          <w:szCs w:val="24"/>
        </w:rPr>
      </w:pPr>
    </w:p>
    <w:p w:rsidR="008209E6" w:rsidRPr="00FF280D" w:rsidRDefault="00FF280D" w:rsidP="008209E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80D">
        <w:rPr>
          <w:rFonts w:ascii="Times New Roman" w:hAnsi="Times New Roman" w:cs="Times New Roman"/>
          <w:i/>
          <w:sz w:val="24"/>
          <w:szCs w:val="24"/>
        </w:rPr>
        <w:t>Riferimenti normativi completi: L.R.V. n. 39/17</w:t>
      </w:r>
      <w:r w:rsidR="00D463FE">
        <w:rPr>
          <w:rFonts w:ascii="Times New Roman" w:hAnsi="Times New Roman" w:cs="Times New Roman"/>
          <w:i/>
          <w:sz w:val="24"/>
          <w:szCs w:val="24"/>
        </w:rPr>
        <w:t>,</w:t>
      </w:r>
      <w:r w:rsidRPr="00FF280D">
        <w:rPr>
          <w:rFonts w:ascii="Times New Roman" w:hAnsi="Times New Roman" w:cs="Times New Roman"/>
          <w:i/>
          <w:sz w:val="24"/>
          <w:szCs w:val="24"/>
        </w:rPr>
        <w:t xml:space="preserve"> Regolamento</w:t>
      </w:r>
      <w:r w:rsidR="00592C8D">
        <w:rPr>
          <w:rFonts w:ascii="Times New Roman" w:hAnsi="Times New Roman" w:cs="Times New Roman"/>
          <w:i/>
          <w:sz w:val="24"/>
          <w:szCs w:val="24"/>
        </w:rPr>
        <w:t xml:space="preserve"> Regionale n. 04/18,</w:t>
      </w:r>
      <w:r w:rsidR="00D463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242F" w:rsidRPr="0019242F">
        <w:rPr>
          <w:rFonts w:ascii="Times New Roman" w:hAnsi="Times New Roman" w:cs="Times New Roman"/>
          <w:i/>
          <w:sz w:val="24"/>
          <w:szCs w:val="24"/>
        </w:rPr>
        <w:t>Regolamento concernente i diritti e doveri degli assegnatari di alloggi di Edilizia Residenziale Pubblica</w:t>
      </w:r>
      <w:r w:rsidR="00592C8D">
        <w:rPr>
          <w:rFonts w:ascii="Times New Roman" w:hAnsi="Times New Roman" w:cs="Times New Roman"/>
          <w:i/>
          <w:sz w:val="24"/>
          <w:szCs w:val="24"/>
        </w:rPr>
        <w:t>, Carta dei Servizi.</w:t>
      </w:r>
    </w:p>
    <w:p w:rsidR="008209E6" w:rsidRPr="00995629" w:rsidRDefault="008209E6" w:rsidP="008209E6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280D" w:rsidRPr="00FF280D" w:rsidRDefault="00FF280D" w:rsidP="00FF280D">
      <w:pPr>
        <w:widowControl/>
        <w:adjustRightInd w:val="0"/>
        <w:ind w:left="-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</w:t>
      </w:r>
    </w:p>
    <w:p w:rsidR="00FF280D" w:rsidRPr="00FF280D" w:rsidRDefault="00FF280D" w:rsidP="00FF280D">
      <w:pPr>
        <w:widowControl/>
        <w:adjustRightInd w:val="0"/>
        <w:ind w:left="-142" w:firstLine="86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(luogo e data) </w:t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(firma per esteso leggibile)</w:t>
      </w:r>
    </w:p>
    <w:p w:rsidR="00FF280D" w:rsidRPr="008152D9" w:rsidRDefault="00962D4D" w:rsidP="00FF280D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104140</wp:posOffset>
                </wp:positionV>
                <wp:extent cx="6248400" cy="5403850"/>
                <wp:effectExtent l="0" t="0" r="1905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540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D6135" id="Rettangolo 1" o:spid="_x0000_s1026" style="position:absolute;margin-left:-6.5pt;margin-top:8.2pt;width:492pt;height:425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" fillcolor="white [3201]" strokecolor="#4f81bd [3204]" strokeweight="2pt"/>
            </w:pict>
          </mc:Fallback>
        </mc:AlternateContent>
      </w:r>
    </w:p>
    <w:p w:rsidR="004D61FD" w:rsidRDefault="004D61FD" w:rsidP="00AB11C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AB11C9" w:rsidRPr="00FF280D" w:rsidRDefault="00AB11C9" w:rsidP="00AB11C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PARTE RISERVATA ALL’UFFICIO</w:t>
      </w:r>
    </w:p>
    <w:p w:rsidR="00AB11C9" w:rsidRDefault="00AB11C9" w:rsidP="00AB11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61FD" w:rsidRDefault="00AB11C9" w:rsidP="00AB11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Il </w:t>
      </w:r>
      <w:r w:rsidR="004D61FD">
        <w:rPr>
          <w:rFonts w:ascii="Times New Roman" w:hAnsi="Times New Roman" w:cs="Times New Roman"/>
          <w:i/>
          <w:sz w:val="24"/>
          <w:szCs w:val="24"/>
        </w:rPr>
        <w:tab/>
      </w:r>
      <w:r w:rsidR="004D61FD">
        <w:rPr>
          <w:rFonts w:ascii="Times New Roman" w:hAnsi="Times New Roman" w:cs="Times New Roman"/>
          <w:i/>
          <w:sz w:val="24"/>
          <w:szCs w:val="24"/>
        </w:rPr>
        <w:tab/>
      </w:r>
      <w:r w:rsidR="004D61FD">
        <w:rPr>
          <w:rFonts w:ascii="Times New Roman" w:hAnsi="Times New Roman" w:cs="Times New Roman"/>
          <w:i/>
          <w:sz w:val="24"/>
          <w:szCs w:val="24"/>
        </w:rPr>
        <w:tab/>
      </w:r>
      <w:r w:rsidR="004D61FD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>
        <w:rPr>
          <w:rFonts w:ascii="Times New Roman" w:hAnsi="Times New Roman" w:cs="Times New Roman"/>
          <w:i/>
          <w:sz w:val="24"/>
          <w:szCs w:val="24"/>
        </w:rPr>
        <w:t xml:space="preserve">Reclamo </w:t>
      </w:r>
      <w:r w:rsidR="004D61FD">
        <w:rPr>
          <w:rFonts w:ascii="Times New Roman" w:hAnsi="Times New Roman" w:cs="Times New Roman"/>
          <w:i/>
          <w:sz w:val="24"/>
          <w:szCs w:val="24"/>
        </w:rPr>
        <w:tab/>
      </w:r>
      <w:r w:rsidR="004D61FD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="004D61FD">
        <w:rPr>
          <w:rFonts w:ascii="Times New Roman" w:hAnsi="Times New Roman" w:cs="Times New Roman"/>
          <w:i/>
          <w:sz w:val="24"/>
          <w:szCs w:val="24"/>
        </w:rPr>
        <w:t>Suggerimento</w:t>
      </w:r>
      <w:r w:rsidR="004D61FD">
        <w:rPr>
          <w:rFonts w:ascii="Times New Roman" w:hAnsi="Times New Roman" w:cs="Times New Roman"/>
          <w:i/>
          <w:sz w:val="24"/>
          <w:szCs w:val="24"/>
        </w:rPr>
        <w:tab/>
      </w:r>
      <w:r w:rsidR="00495E28">
        <w:rPr>
          <w:rFonts w:ascii="Times New Roman" w:hAnsi="Times New Roman" w:cs="Times New Roman"/>
          <w:i/>
          <w:sz w:val="24"/>
          <w:szCs w:val="24"/>
        </w:rPr>
        <w:tab/>
      </w:r>
      <w:r w:rsidR="004D61FD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="004D61FD">
        <w:rPr>
          <w:rFonts w:ascii="Times New Roman" w:hAnsi="Times New Roman" w:cs="Times New Roman"/>
          <w:i/>
          <w:sz w:val="24"/>
          <w:szCs w:val="24"/>
        </w:rPr>
        <w:t>Complimento</w:t>
      </w:r>
    </w:p>
    <w:p w:rsidR="004D61FD" w:rsidRDefault="004D61FD" w:rsidP="00AB11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11C9" w:rsidRPr="00AB11C9" w:rsidRDefault="00AB11C9" w:rsidP="00AB11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è pervenuto per</w:t>
      </w:r>
      <w:r w:rsidRPr="00FF280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BF74EA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="00BF74EA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F74EA">
        <w:rPr>
          <w:rFonts w:ascii="Times New Roman" w:hAnsi="Times New Roman" w:cs="Times New Roman"/>
          <w:sz w:val="24"/>
          <w:szCs w:val="24"/>
        </w:rPr>
        <w:t>di persona</w:t>
      </w:r>
      <w:r w:rsidR="00BF74EA">
        <w:rPr>
          <w:rFonts w:ascii="Times New Roman" w:hAnsi="Times New Roman" w:cs="Times New Roman"/>
          <w:sz w:val="24"/>
          <w:szCs w:val="24"/>
        </w:rPr>
        <w:tab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Posta</w:t>
      </w:r>
      <w:r>
        <w:rPr>
          <w:rFonts w:ascii="Times New Roman" w:hAnsi="Times New Roman" w:cs="Times New Roman"/>
          <w:sz w:val="24"/>
          <w:szCs w:val="24"/>
        </w:rPr>
        <w:tab/>
      </w:r>
      <w:r w:rsidR="00AE0ED9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="00AE0ED9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E0ED9">
        <w:rPr>
          <w:rFonts w:ascii="Times New Roman" w:hAnsi="Times New Roman" w:cs="Times New Roman"/>
          <w:sz w:val="24"/>
          <w:szCs w:val="24"/>
        </w:rPr>
        <w:t>Fax</w:t>
      </w:r>
      <w:r w:rsidR="00AE0ED9">
        <w:rPr>
          <w:rFonts w:ascii="Times New Roman" w:hAnsi="Times New Roman" w:cs="Times New Roman"/>
          <w:sz w:val="24"/>
          <w:szCs w:val="24"/>
        </w:rPr>
        <w:tab/>
      </w:r>
      <w:r w:rsidR="00AE0E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Telefono</w:t>
      </w:r>
    </w:p>
    <w:p w:rsidR="00AB11C9" w:rsidRPr="00995629" w:rsidRDefault="00AB11C9" w:rsidP="00AB11C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:rsidR="00AB11C9" w:rsidRPr="00AB11C9" w:rsidRDefault="00AB11C9" w:rsidP="00AB11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è stato evaso per</w:t>
      </w:r>
      <w:r w:rsidRPr="00FF280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BF74EA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="00BF74EA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F74EA">
        <w:rPr>
          <w:rFonts w:ascii="Times New Roman" w:hAnsi="Times New Roman" w:cs="Times New Roman"/>
          <w:sz w:val="24"/>
          <w:szCs w:val="24"/>
        </w:rPr>
        <w:t>di persona</w:t>
      </w:r>
      <w:r w:rsidR="00BF74E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Posta</w:t>
      </w:r>
      <w:r>
        <w:rPr>
          <w:rFonts w:ascii="Times New Roman" w:hAnsi="Times New Roman" w:cs="Times New Roman"/>
          <w:sz w:val="24"/>
          <w:szCs w:val="24"/>
        </w:rPr>
        <w:tab/>
      </w:r>
      <w:r w:rsidR="00AE0ED9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="00AE0ED9"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E0ED9">
        <w:rPr>
          <w:rFonts w:ascii="Times New Roman" w:hAnsi="Times New Roman" w:cs="Times New Roman"/>
          <w:sz w:val="24"/>
          <w:szCs w:val="24"/>
        </w:rPr>
        <w:t>Fax</w:t>
      </w:r>
      <w:r w:rsidR="00AE0E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AE0E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Telefono</w:t>
      </w:r>
    </w:p>
    <w:p w:rsidR="00AB11C9" w:rsidRDefault="00AB11C9" w:rsidP="00AB11C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11C9" w:rsidRPr="00AB11C9" w:rsidRDefault="00AB11C9" w:rsidP="00AB11C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ha avuto esito</w:t>
      </w:r>
      <w:r w:rsidRPr="00FF280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Positivo</w:t>
      </w:r>
      <w:r>
        <w:rPr>
          <w:rFonts w:ascii="Times New Roman" w:hAnsi="Times New Roman" w:cs="Times New Roman"/>
          <w:sz w:val="24"/>
          <w:szCs w:val="24"/>
        </w:rPr>
        <w:tab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Negativo</w:t>
      </w:r>
      <w:r>
        <w:rPr>
          <w:rFonts w:ascii="Times New Roman" w:hAnsi="Times New Roman" w:cs="Times New Roman"/>
          <w:sz w:val="24"/>
          <w:szCs w:val="24"/>
        </w:rPr>
        <w:tab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F06D"/>
      </w:r>
      <w:r w:rsidRPr="00F275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 attinente</w:t>
      </w:r>
    </w:p>
    <w:p w:rsidR="00AB11C9" w:rsidRDefault="00AB11C9" w:rsidP="00AB11C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BD57A8" w:rsidRDefault="00BD57A8" w:rsidP="00BD57A8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AZIONI INTRAPRESE PER IL TRATTAMENTO DEL RECLAMO/SUGGERIMENTO/RICHIESTA</w:t>
      </w:r>
      <w:r w:rsidRPr="0099562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:</w:t>
      </w:r>
    </w:p>
    <w:p w:rsidR="00BD57A8" w:rsidRDefault="00BD57A8" w:rsidP="00BD57A8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C9" w:rsidRPr="00995629" w:rsidRDefault="00AB11C9" w:rsidP="00BD57A8">
      <w:pPr>
        <w:widowControl/>
        <w:autoSpaceDE/>
        <w:autoSpaceDN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NOTE</w:t>
      </w:r>
      <w:r w:rsidRPr="0099562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:</w:t>
      </w:r>
    </w:p>
    <w:p w:rsidR="00AB11C9" w:rsidRPr="00EF20A2" w:rsidRDefault="00AB11C9" w:rsidP="00AB11C9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C9" w:rsidRDefault="00AB11C9" w:rsidP="00AB11C9">
      <w:pPr>
        <w:widowControl/>
        <w:adjustRightInd w:val="0"/>
        <w:ind w:left="-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B11C9" w:rsidRPr="00FF280D" w:rsidRDefault="00AB11C9" w:rsidP="00061E01">
      <w:pPr>
        <w:widowControl/>
        <w:adjustRightInd w:val="0"/>
        <w:ind w:left="-142" w:firstLine="2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</w:t>
      </w:r>
    </w:p>
    <w:p w:rsidR="00AB11C9" w:rsidRPr="00FF280D" w:rsidRDefault="00AB11C9" w:rsidP="00AB11C9">
      <w:pPr>
        <w:widowControl/>
        <w:adjustRightInd w:val="0"/>
        <w:ind w:left="-142" w:firstLine="86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(luogo e data) </w:t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(firma per esteso leggibile)</w:t>
      </w:r>
    </w:p>
    <w:p w:rsidR="00AB11C9" w:rsidRPr="00FF280D" w:rsidRDefault="00302F3B" w:rsidP="00AB11C9">
      <w:pPr>
        <w:widowControl/>
        <w:adjustRightInd w:val="0"/>
        <w:ind w:left="5618" w:firstLine="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AB11C9"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:rsidR="00AB11C9" w:rsidRPr="00FF280D" w:rsidRDefault="00AB11C9" w:rsidP="00AB11C9">
      <w:pPr>
        <w:widowControl/>
        <w:adjustRightInd w:val="0"/>
        <w:ind w:left="-142" w:firstLine="86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Nome, Cognome dipendente</w:t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sectPr w:rsidR="00AB11C9" w:rsidRPr="00FF280D" w:rsidSect="00F275A9">
      <w:footerReference w:type="default" r:id="rId10"/>
      <w:type w:val="continuous"/>
      <w:pgSz w:w="11910" w:h="16840"/>
      <w:pgMar w:top="709" w:right="1137" w:bottom="1135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C40" w:rsidRDefault="000D6C40" w:rsidP="00717879">
      <w:r>
        <w:separator/>
      </w:r>
    </w:p>
  </w:endnote>
  <w:endnote w:type="continuationSeparator" w:id="0">
    <w:p w:rsidR="000D6C40" w:rsidRDefault="000D6C40" w:rsidP="0071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3213203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F275A9" w:rsidRDefault="00F275A9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1" name="Ova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75A9" w:rsidRDefault="00F275A9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D57B3E" w:rsidRPr="00D57B3E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1" o:spid="_x0000_s1027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" fillcolor="#40618b" stroked="f">
                      <v:textbox>
                        <w:txbxContent>
                          <w:p w:rsidR="00F275A9" w:rsidRDefault="00F275A9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D57B3E" w:rsidRPr="00D57B3E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717879" w:rsidRDefault="007178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C40" w:rsidRDefault="000D6C40" w:rsidP="00717879">
      <w:r>
        <w:separator/>
      </w:r>
    </w:p>
  </w:footnote>
  <w:footnote w:type="continuationSeparator" w:id="0">
    <w:p w:rsidR="000D6C40" w:rsidRDefault="000D6C40" w:rsidP="0071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2776B"/>
    <w:multiLevelType w:val="hybridMultilevel"/>
    <w:tmpl w:val="50E4C7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A1637"/>
    <w:multiLevelType w:val="hybridMultilevel"/>
    <w:tmpl w:val="C840E9D2"/>
    <w:lvl w:ilvl="0" w:tplc="380A40F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13"/>
    <w:rsid w:val="00023F0D"/>
    <w:rsid w:val="00061E01"/>
    <w:rsid w:val="0008559B"/>
    <w:rsid w:val="00091FF7"/>
    <w:rsid w:val="000D6C40"/>
    <w:rsid w:val="00141949"/>
    <w:rsid w:val="0019242F"/>
    <w:rsid w:val="001B3D1A"/>
    <w:rsid w:val="001C394F"/>
    <w:rsid w:val="001F3824"/>
    <w:rsid w:val="001F4943"/>
    <w:rsid w:val="00220E4B"/>
    <w:rsid w:val="00226322"/>
    <w:rsid w:val="0023378C"/>
    <w:rsid w:val="00274D90"/>
    <w:rsid w:val="002F48B2"/>
    <w:rsid w:val="00302F3B"/>
    <w:rsid w:val="00495E28"/>
    <w:rsid w:val="004D61FD"/>
    <w:rsid w:val="00592C8D"/>
    <w:rsid w:val="005C2EB6"/>
    <w:rsid w:val="005F09BA"/>
    <w:rsid w:val="00662912"/>
    <w:rsid w:val="006866DA"/>
    <w:rsid w:val="006A11FF"/>
    <w:rsid w:val="006D6174"/>
    <w:rsid w:val="006D69D6"/>
    <w:rsid w:val="00711AFF"/>
    <w:rsid w:val="00717879"/>
    <w:rsid w:val="007436B3"/>
    <w:rsid w:val="00790B05"/>
    <w:rsid w:val="007C590A"/>
    <w:rsid w:val="008209E6"/>
    <w:rsid w:val="00884013"/>
    <w:rsid w:val="008A4D7D"/>
    <w:rsid w:val="00946289"/>
    <w:rsid w:val="00962D4D"/>
    <w:rsid w:val="00995629"/>
    <w:rsid w:val="009A5455"/>
    <w:rsid w:val="009D2A88"/>
    <w:rsid w:val="009E45CE"/>
    <w:rsid w:val="00A2655A"/>
    <w:rsid w:val="00AB11C9"/>
    <w:rsid w:val="00AE0ED9"/>
    <w:rsid w:val="00B066E8"/>
    <w:rsid w:val="00B96088"/>
    <w:rsid w:val="00BA124F"/>
    <w:rsid w:val="00BD57A8"/>
    <w:rsid w:val="00BF74EA"/>
    <w:rsid w:val="00C65690"/>
    <w:rsid w:val="00C77B7C"/>
    <w:rsid w:val="00D463FE"/>
    <w:rsid w:val="00D57B3E"/>
    <w:rsid w:val="00DD2845"/>
    <w:rsid w:val="00EF20A2"/>
    <w:rsid w:val="00F20736"/>
    <w:rsid w:val="00F275A9"/>
    <w:rsid w:val="00F35EEA"/>
    <w:rsid w:val="00F906D9"/>
    <w:rsid w:val="00FE2DBF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48FDBCE-D9E6-174E-9ABE-57C9A4E4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120"/>
    </w:pPr>
  </w:style>
  <w:style w:type="paragraph" w:styleId="Intestazione">
    <w:name w:val="header"/>
    <w:basedOn w:val="Normale"/>
    <w:link w:val="IntestazioneCarattere"/>
    <w:uiPriority w:val="99"/>
    <w:unhideWhenUsed/>
    <w:rsid w:val="007178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87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8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879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8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824"/>
    <w:rPr>
      <w:rFonts w:ascii="Segoe UI" w:eastAsia="Arial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8209E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2A8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2A88"/>
    <w:rPr>
      <w:rFonts w:ascii="Times New Roman" w:eastAsia="Times New Roman" w:hAnsi="Times New Roman" w:cs="Times New Roman"/>
      <w:i/>
      <w:iCs/>
      <w:color w:val="5B9BD5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790B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terpadov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TER\Carta%20intestata\carta%20intestata%20model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3F02C-5444-4437-A936-17441B22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modello</Template>
  <TotalTime>1</TotalTime>
  <Pages>3</Pages>
  <Words>1214</Words>
  <Characters>6923</Characters>
  <Application>Microsoft Office Word</Application>
  <DocSecurity>4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Martina Tonon</cp:lastModifiedBy>
  <cp:revision>2</cp:revision>
  <cp:lastPrinted>2020-11-30T13:24:00Z</cp:lastPrinted>
  <dcterms:created xsi:type="dcterms:W3CDTF">2021-10-06T13:53:00Z</dcterms:created>
  <dcterms:modified xsi:type="dcterms:W3CDTF">2021-10-06T13:53:00Z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2020-11-03T00:00:00Z</vt:filetime>
  </property>
</Properties>
</file>